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B6CB9" w14:textId="77777777" w:rsidR="00B81EBD" w:rsidRDefault="00B81EBD" w:rsidP="0046769C">
      <w:pPr>
        <w:jc w:val="right"/>
      </w:pPr>
    </w:p>
    <w:p w14:paraId="0D16EAFF" w14:textId="77777777" w:rsidR="00B81EBD" w:rsidRDefault="00B81EBD" w:rsidP="0046769C">
      <w:pPr>
        <w:jc w:val="right"/>
      </w:pPr>
    </w:p>
    <w:p w14:paraId="434200CB" w14:textId="77777777" w:rsidR="00B81EBD" w:rsidRDefault="00B81EBD" w:rsidP="0046769C">
      <w:pPr>
        <w:jc w:val="right"/>
      </w:pPr>
    </w:p>
    <w:p w14:paraId="10F061C1" w14:textId="4B14BB17" w:rsidR="000B3948" w:rsidRPr="00E154DD" w:rsidRDefault="000B3948" w:rsidP="000B3948">
      <w:pPr>
        <w:jc w:val="right"/>
        <w:rPr>
          <w:sz w:val="22"/>
          <w:szCs w:val="22"/>
        </w:rPr>
      </w:pPr>
      <w:r w:rsidRPr="00E154DD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</w:t>
      </w:r>
      <w:r w:rsidR="00167C71">
        <w:rPr>
          <w:sz w:val="22"/>
          <w:szCs w:val="22"/>
        </w:rPr>
        <w:t>7</w:t>
      </w:r>
    </w:p>
    <w:p w14:paraId="70E2F3F7" w14:textId="77777777" w:rsidR="000B3948" w:rsidRDefault="000B3948" w:rsidP="000B3948">
      <w:pPr>
        <w:jc w:val="right"/>
        <w:rPr>
          <w:sz w:val="22"/>
          <w:szCs w:val="22"/>
        </w:rPr>
      </w:pPr>
      <w:r w:rsidRPr="00E154DD">
        <w:rPr>
          <w:sz w:val="22"/>
          <w:szCs w:val="22"/>
        </w:rPr>
        <w:t xml:space="preserve">к приказу </w:t>
      </w:r>
      <w:r>
        <w:rPr>
          <w:sz w:val="22"/>
          <w:szCs w:val="22"/>
        </w:rPr>
        <w:t>отдела образования</w:t>
      </w:r>
    </w:p>
    <w:p w14:paraId="4DB6362D" w14:textId="77777777" w:rsidR="000B3948" w:rsidRPr="00E154DD" w:rsidRDefault="000B3948" w:rsidP="000B394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Жуковского района</w:t>
      </w:r>
    </w:p>
    <w:p w14:paraId="62494878" w14:textId="6A6F3F98" w:rsidR="000B3948" w:rsidRDefault="000B3948" w:rsidP="000B3948">
      <w:pPr>
        <w:jc w:val="right"/>
        <w:rPr>
          <w:b/>
          <w:sz w:val="26"/>
          <w:szCs w:val="26"/>
        </w:rPr>
      </w:pPr>
      <w:r>
        <w:rPr>
          <w:sz w:val="22"/>
          <w:szCs w:val="22"/>
        </w:rPr>
        <w:t>от 1</w:t>
      </w:r>
      <w:r w:rsidR="00585646">
        <w:rPr>
          <w:sz w:val="22"/>
          <w:szCs w:val="22"/>
        </w:rPr>
        <w:t>0</w:t>
      </w:r>
      <w:r>
        <w:rPr>
          <w:sz w:val="22"/>
          <w:szCs w:val="22"/>
        </w:rPr>
        <w:t>.09.202</w:t>
      </w:r>
      <w:r w:rsidR="00585646">
        <w:rPr>
          <w:sz w:val="22"/>
          <w:szCs w:val="22"/>
        </w:rPr>
        <w:t>4</w:t>
      </w:r>
      <w:r>
        <w:rPr>
          <w:sz w:val="22"/>
          <w:szCs w:val="22"/>
        </w:rPr>
        <w:t xml:space="preserve"> №</w:t>
      </w:r>
      <w:r w:rsidR="00585646">
        <w:rPr>
          <w:sz w:val="22"/>
          <w:szCs w:val="22"/>
        </w:rPr>
        <w:t xml:space="preserve"> 44</w:t>
      </w:r>
    </w:p>
    <w:p w14:paraId="468AD1DC" w14:textId="77777777" w:rsidR="00B81EBD" w:rsidRDefault="00B81EBD" w:rsidP="0046769C">
      <w:pPr>
        <w:jc w:val="right"/>
      </w:pPr>
    </w:p>
    <w:p w14:paraId="56A1AD60" w14:textId="77777777" w:rsidR="00B81EBD" w:rsidRDefault="00B81EBD" w:rsidP="0046769C">
      <w:pPr>
        <w:jc w:val="right"/>
      </w:pPr>
    </w:p>
    <w:p w14:paraId="13852E85" w14:textId="77777777" w:rsidR="00F47B91" w:rsidRDefault="00B81EBD" w:rsidP="0046769C">
      <w:pPr>
        <w:jc w:val="center"/>
        <w:rPr>
          <w:b/>
          <w:sz w:val="26"/>
          <w:szCs w:val="26"/>
        </w:rPr>
      </w:pPr>
      <w:r w:rsidRPr="00FE18E9">
        <w:rPr>
          <w:b/>
          <w:sz w:val="26"/>
          <w:szCs w:val="26"/>
        </w:rPr>
        <w:t xml:space="preserve">Сроки </w:t>
      </w:r>
      <w:r w:rsidR="00F47B91">
        <w:rPr>
          <w:b/>
          <w:sz w:val="26"/>
          <w:szCs w:val="26"/>
        </w:rPr>
        <w:t xml:space="preserve">предоставления сведений </w:t>
      </w:r>
    </w:p>
    <w:p w14:paraId="77565458" w14:textId="54ED98FE" w:rsidR="00B81EBD" w:rsidRPr="00FE18E9" w:rsidRDefault="00F47B91" w:rsidP="00F47B9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результатах участников </w:t>
      </w:r>
      <w:r w:rsidR="007A4AA5">
        <w:rPr>
          <w:b/>
          <w:sz w:val="26"/>
          <w:szCs w:val="26"/>
        </w:rPr>
        <w:t>школьного</w:t>
      </w:r>
      <w:r w:rsidR="00B81EBD" w:rsidRPr="00FE18E9">
        <w:rPr>
          <w:b/>
          <w:sz w:val="26"/>
          <w:szCs w:val="26"/>
        </w:rPr>
        <w:t xml:space="preserve"> этапа </w:t>
      </w:r>
      <w:r w:rsidR="0012020C">
        <w:rPr>
          <w:b/>
          <w:sz w:val="26"/>
          <w:szCs w:val="26"/>
        </w:rPr>
        <w:t>олимпиады</w:t>
      </w:r>
    </w:p>
    <w:p w14:paraId="3095F517" w14:textId="77777777" w:rsidR="00585646" w:rsidRDefault="00585646" w:rsidP="00585646">
      <w:pPr>
        <w:spacing w:after="3" w:line="261" w:lineRule="auto"/>
        <w:ind w:left="1603" w:right="1593"/>
      </w:pPr>
    </w:p>
    <w:tbl>
      <w:tblPr>
        <w:tblStyle w:val="TableGrid"/>
        <w:tblW w:w="9750" w:type="dxa"/>
        <w:tblInd w:w="-119" w:type="dxa"/>
        <w:tblCellMar>
          <w:left w:w="37" w:type="dxa"/>
        </w:tblCellMar>
        <w:tblLook w:val="04A0" w:firstRow="1" w:lastRow="0" w:firstColumn="1" w:lastColumn="0" w:noHBand="0" w:noVBand="1"/>
      </w:tblPr>
      <w:tblGrid>
        <w:gridCol w:w="539"/>
        <w:gridCol w:w="1773"/>
        <w:gridCol w:w="689"/>
        <w:gridCol w:w="848"/>
        <w:gridCol w:w="1249"/>
        <w:gridCol w:w="1192"/>
        <w:gridCol w:w="1339"/>
        <w:gridCol w:w="2121"/>
      </w:tblGrid>
      <w:tr w:rsidR="00585646" w14:paraId="7F61C653" w14:textId="77777777" w:rsidTr="00255F36">
        <w:trPr>
          <w:trHeight w:val="643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3B173" w14:textId="77777777" w:rsidR="00585646" w:rsidRDefault="00585646" w:rsidP="00255F36">
            <w:pPr>
              <w:spacing w:after="160" w:line="259" w:lineRule="auto"/>
            </w:pP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B5F04" w14:textId="77777777" w:rsidR="00585646" w:rsidRPr="00585646" w:rsidRDefault="00585646" w:rsidP="00255F36">
            <w:pPr>
              <w:spacing w:line="259" w:lineRule="auto"/>
              <w:ind w:right="672"/>
              <w:rPr>
                <w:rFonts w:ascii="Times New Roman" w:hAnsi="Times New Roman" w:cs="Times New Roman"/>
              </w:rPr>
            </w:pPr>
            <w:r w:rsidRPr="00585646">
              <w:rPr>
                <w:rFonts w:ascii="Times New Roman" w:hAnsi="Times New Roman" w:cs="Times New Roman"/>
                <w:sz w:val="28"/>
              </w:rPr>
              <w:t xml:space="preserve">                    Наименование общеобразовательного предмета</w:t>
            </w: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91F46" w14:textId="77777777" w:rsidR="00585646" w:rsidRPr="00585646" w:rsidRDefault="00585646" w:rsidP="00255F36">
            <w:pPr>
              <w:spacing w:line="259" w:lineRule="auto"/>
              <w:ind w:left="187"/>
              <w:jc w:val="center"/>
              <w:rPr>
                <w:rFonts w:ascii="Times New Roman" w:hAnsi="Times New Roman" w:cs="Times New Roman"/>
              </w:rPr>
            </w:pPr>
            <w:r w:rsidRPr="00585646">
              <w:rPr>
                <w:rFonts w:ascii="Times New Roman" w:hAnsi="Times New Roman" w:cs="Times New Roman"/>
                <w:sz w:val="28"/>
              </w:rPr>
              <w:t>Даты проведения</w:t>
            </w:r>
          </w:p>
        </w:tc>
      </w:tr>
      <w:tr w:rsidR="00585646" w14:paraId="72366B17" w14:textId="77777777" w:rsidTr="00255F36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24EC5" w14:textId="77777777" w:rsidR="00585646" w:rsidRDefault="00585646" w:rsidP="00255F36">
            <w:pPr>
              <w:spacing w:line="259" w:lineRule="auto"/>
              <w:ind w:left="120"/>
            </w:pPr>
            <w:r>
              <w:rPr>
                <w:sz w:val="30"/>
              </w:rPr>
              <w:t>1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4B5B5" w14:textId="77777777" w:rsidR="00585646" w:rsidRPr="00126418" w:rsidRDefault="00585646" w:rsidP="00255F36">
            <w:pPr>
              <w:spacing w:line="259" w:lineRule="auto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BA7EF" w14:textId="36DA0E79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2024 года</w:t>
            </w:r>
          </w:p>
        </w:tc>
      </w:tr>
      <w:tr w:rsidR="00585646" w14:paraId="0EAAFA1E" w14:textId="77777777" w:rsidTr="00255F36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74785" w14:textId="77777777" w:rsidR="00585646" w:rsidRDefault="00585646" w:rsidP="00255F36">
            <w:pPr>
              <w:spacing w:line="259" w:lineRule="auto"/>
              <w:ind w:left="91"/>
            </w:pPr>
            <w:r>
              <w:t>2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F7E07" w14:textId="77777777" w:rsidR="00585646" w:rsidRPr="00126418" w:rsidRDefault="00585646" w:rsidP="00255F36">
            <w:pPr>
              <w:spacing w:line="259" w:lineRule="auto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29BAD" w14:textId="0B75DC50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</w:tr>
      <w:tr w:rsidR="00585646" w14:paraId="704C1B5F" w14:textId="77777777" w:rsidTr="00255F36">
        <w:trPr>
          <w:trHeight w:val="323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A0233" w14:textId="77777777" w:rsidR="00585646" w:rsidRDefault="00585646" w:rsidP="00255F36">
            <w:pPr>
              <w:spacing w:line="259" w:lineRule="auto"/>
              <w:ind w:left="91"/>
            </w:pPr>
            <w:r>
              <w:rPr>
                <w:sz w:val="24"/>
              </w:rPr>
              <w:t>З</w:t>
            </w:r>
          </w:p>
        </w:tc>
        <w:tc>
          <w:tcPr>
            <w:tcW w:w="2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434C4C" w14:textId="77777777" w:rsidR="00585646" w:rsidRPr="00126418" w:rsidRDefault="00585646" w:rsidP="00255F36">
            <w:pPr>
              <w:spacing w:line="259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 xml:space="preserve">    Литература </w:t>
            </w:r>
          </w:p>
        </w:tc>
        <w:tc>
          <w:tcPr>
            <w:tcW w:w="328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D2DD6C" w14:textId="77777777" w:rsidR="00585646" w:rsidRPr="00126418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53B98" w14:textId="1BE83334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тября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494F51FF" w14:textId="77777777" w:rsidTr="00126418">
        <w:trPr>
          <w:trHeight w:val="320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2EDBE" w14:textId="77777777" w:rsidR="00585646" w:rsidRDefault="00585646" w:rsidP="00255F36">
            <w:pPr>
              <w:spacing w:line="259" w:lineRule="auto"/>
              <w:ind w:left="82"/>
            </w:pPr>
            <w:r>
              <w:rPr>
                <w:sz w:val="28"/>
              </w:rPr>
              <w:t>4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2770F4" w14:textId="77777777" w:rsidR="00585646" w:rsidRPr="00126418" w:rsidRDefault="00585646" w:rsidP="00255F36">
            <w:pPr>
              <w:spacing w:line="259" w:lineRule="auto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</w:t>
            </w:r>
          </w:p>
        </w:tc>
        <w:tc>
          <w:tcPr>
            <w:tcW w:w="397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325462A" w14:textId="77777777" w:rsidR="00585646" w:rsidRPr="00126418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01871C" w14:textId="371AF512" w:rsidR="00585646" w:rsidRPr="00585646" w:rsidRDefault="00585646" w:rsidP="00255F36">
            <w:pPr>
              <w:spacing w:line="259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2DA90C73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159C5A0F" w14:textId="77777777" w:rsidTr="00126418">
        <w:trPr>
          <w:trHeight w:val="323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982A6" w14:textId="77777777" w:rsidR="00585646" w:rsidRDefault="00585646" w:rsidP="00255F36">
            <w:pPr>
              <w:spacing w:line="259" w:lineRule="auto"/>
              <w:ind w:left="82"/>
            </w:pPr>
            <w:r>
              <w:rPr>
                <w:sz w:val="30"/>
              </w:rPr>
              <w:t>5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5DA12" w14:textId="77777777" w:rsidR="00585646" w:rsidRPr="00126418" w:rsidRDefault="00585646" w:rsidP="00255F36">
            <w:pPr>
              <w:spacing w:line="259" w:lineRule="auto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EBAE1E" w14:textId="2038873C" w:rsidR="00585646" w:rsidRPr="00585646" w:rsidRDefault="00585646" w:rsidP="00255F36">
            <w:pPr>
              <w:spacing w:line="259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683B3FA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3A1F958B" w14:textId="77777777" w:rsidTr="00126418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7BBEE" w14:textId="77777777" w:rsidR="00585646" w:rsidRDefault="00585646" w:rsidP="00255F36">
            <w:pPr>
              <w:spacing w:line="259" w:lineRule="auto"/>
              <w:ind w:left="91"/>
            </w:pPr>
            <w:r>
              <w:rPr>
                <w:sz w:val="28"/>
              </w:rPr>
              <w:t>6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16211" w14:textId="77777777" w:rsidR="00585646" w:rsidRPr="00126418" w:rsidRDefault="00585646" w:rsidP="00255F36">
            <w:pPr>
              <w:spacing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8C0063" w14:textId="33A8DE84" w:rsidR="00585646" w:rsidRPr="00585646" w:rsidRDefault="00585646" w:rsidP="00255F36">
            <w:pPr>
              <w:spacing w:line="259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21F7CA7B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2B220D55" w14:textId="77777777" w:rsidTr="00126418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8CC90" w14:textId="77777777" w:rsidR="00585646" w:rsidRDefault="00585646" w:rsidP="00255F36">
            <w:pPr>
              <w:spacing w:line="259" w:lineRule="auto"/>
              <w:ind w:left="82"/>
            </w:pPr>
            <w:r>
              <w:rPr>
                <w:sz w:val="28"/>
              </w:rPr>
              <w:t>7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C8CB4" w14:textId="77777777" w:rsidR="00585646" w:rsidRPr="00126418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 xml:space="preserve">    Русский 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FE8771" w14:textId="706D3FFF" w:rsidR="00585646" w:rsidRPr="00585646" w:rsidRDefault="00585646" w:rsidP="00255F36">
            <w:pPr>
              <w:spacing w:line="259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9EE0C7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344A56FC" w14:textId="77777777" w:rsidTr="00126418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643F4" w14:textId="77777777" w:rsidR="00585646" w:rsidRDefault="00585646" w:rsidP="00255F36">
            <w:pPr>
              <w:spacing w:line="259" w:lineRule="auto"/>
              <w:ind w:left="91"/>
            </w:pPr>
            <w:r>
              <w:rPr>
                <w:sz w:val="28"/>
              </w:rPr>
              <w:t>8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9CBD1" w14:textId="77777777" w:rsidR="00585646" w:rsidRPr="00126418" w:rsidRDefault="00585646" w:rsidP="00255F36">
            <w:pPr>
              <w:spacing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1D0B83" w14:textId="5CCE298B" w:rsidR="00585646" w:rsidRPr="00585646" w:rsidRDefault="00585646" w:rsidP="00255F36">
            <w:pPr>
              <w:spacing w:line="259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394F5A5C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54841AE1" w14:textId="77777777" w:rsidTr="00126418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7DA0A" w14:textId="77777777" w:rsidR="00585646" w:rsidRDefault="00585646" w:rsidP="00255F36">
            <w:pPr>
              <w:spacing w:line="259" w:lineRule="auto"/>
              <w:ind w:left="82"/>
            </w:pPr>
            <w:r>
              <w:rPr>
                <w:sz w:val="28"/>
              </w:rPr>
              <w:t>9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478F8" w14:textId="77777777" w:rsidR="00585646" w:rsidRPr="00126418" w:rsidRDefault="00585646" w:rsidP="00255F36">
            <w:pPr>
              <w:spacing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517293" w14:textId="0B49F002" w:rsidR="00585646" w:rsidRPr="00585646" w:rsidRDefault="00585646" w:rsidP="00255F36">
            <w:pPr>
              <w:spacing w:line="259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A538E2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56BA457F" w14:textId="77777777" w:rsidTr="00126418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80F57" w14:textId="77777777" w:rsidR="00585646" w:rsidRDefault="00585646" w:rsidP="00255F36">
            <w:pPr>
              <w:spacing w:line="259" w:lineRule="auto"/>
              <w:ind w:left="101"/>
            </w:pPr>
            <w:r>
              <w:rPr>
                <w:sz w:val="28"/>
              </w:rPr>
              <w:t>10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16222" w14:textId="77777777" w:rsidR="00585646" w:rsidRPr="00126418" w:rsidRDefault="00585646" w:rsidP="00255F36">
            <w:pPr>
              <w:spacing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5E90FC" w14:textId="693369C6" w:rsidR="00585646" w:rsidRPr="00585646" w:rsidRDefault="00585646" w:rsidP="00255F36">
            <w:pPr>
              <w:spacing w:line="259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8ECFD33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572C8D64" w14:textId="77777777" w:rsidTr="00126418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90D47" w14:textId="77777777" w:rsidR="00585646" w:rsidRDefault="00585646" w:rsidP="00255F36">
            <w:pPr>
              <w:spacing w:line="259" w:lineRule="auto"/>
              <w:ind w:left="101"/>
            </w:pPr>
            <w:r>
              <w:rPr>
                <w:sz w:val="28"/>
              </w:rPr>
              <w:t>11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F2519" w14:textId="77777777" w:rsidR="00585646" w:rsidRPr="00126418" w:rsidRDefault="00585646" w:rsidP="00255F36">
            <w:pPr>
              <w:spacing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7-11 </w:t>
            </w:r>
            <w:proofErr w:type="spellStart"/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4F14C8" w14:textId="6E447B29" w:rsidR="00585646" w:rsidRPr="00585646" w:rsidRDefault="00585646" w:rsidP="00255F36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DD41A8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02C30687" w14:textId="77777777" w:rsidTr="00126418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91A7B" w14:textId="77777777" w:rsidR="00585646" w:rsidRDefault="00585646" w:rsidP="00255F36">
            <w:pPr>
              <w:spacing w:line="259" w:lineRule="auto"/>
              <w:ind w:left="101"/>
            </w:pPr>
            <w:r>
              <w:t>12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9C2C4" w14:textId="77777777" w:rsidR="00585646" w:rsidRPr="00126418" w:rsidRDefault="00585646" w:rsidP="00255F36">
            <w:pPr>
              <w:spacing w:line="259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5-6 </w:t>
            </w:r>
            <w:proofErr w:type="spellStart"/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71AA21" w14:textId="32F64F27" w:rsidR="00585646" w:rsidRPr="00585646" w:rsidRDefault="00585646" w:rsidP="00255F36">
            <w:pPr>
              <w:spacing w:line="259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986E0F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6752D66E" w14:textId="77777777" w:rsidTr="00126418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E0AB0" w14:textId="77777777" w:rsidR="00585646" w:rsidRDefault="00585646" w:rsidP="00255F36">
            <w:pPr>
              <w:spacing w:line="259" w:lineRule="auto"/>
              <w:ind w:left="101"/>
            </w:pPr>
            <w:r>
              <w:t>13</w:t>
            </w:r>
          </w:p>
        </w:tc>
        <w:tc>
          <w:tcPr>
            <w:tcW w:w="4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4CCAC4" w14:textId="43A71D56" w:rsidR="00585646" w:rsidRPr="00126418" w:rsidRDefault="00585646" w:rsidP="00255F36">
            <w:pPr>
              <w:spacing w:line="259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26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1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80BC753" w14:textId="77777777" w:rsidR="00585646" w:rsidRPr="00126418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(МХК)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EA9A63" w14:textId="038214D6" w:rsidR="00585646" w:rsidRPr="00585646" w:rsidRDefault="00585646" w:rsidP="00255F36">
            <w:pPr>
              <w:spacing w:line="259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319CA3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212D59BB" w14:textId="77777777" w:rsidTr="00126418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92329" w14:textId="77777777" w:rsidR="00585646" w:rsidRDefault="00585646" w:rsidP="00255F36">
            <w:pPr>
              <w:spacing w:line="259" w:lineRule="auto"/>
              <w:ind w:left="101"/>
            </w:pPr>
            <w:r>
              <w:t>14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6C219" w14:textId="77777777" w:rsidR="00585646" w:rsidRPr="00126418" w:rsidRDefault="00585646" w:rsidP="00255F36">
            <w:pPr>
              <w:spacing w:line="259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1109A1" w14:textId="529C9C1F" w:rsidR="00585646" w:rsidRPr="00585646" w:rsidRDefault="00585646" w:rsidP="00255F36">
            <w:pPr>
              <w:spacing w:line="259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AB4972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5D9B8C0A" w14:textId="77777777" w:rsidTr="00126418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82111" w14:textId="77777777" w:rsidR="00585646" w:rsidRDefault="00585646" w:rsidP="00255F36">
            <w:pPr>
              <w:spacing w:line="259" w:lineRule="auto"/>
              <w:ind w:left="101"/>
            </w:pPr>
            <w:r>
              <w:t>15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9639C" w14:textId="77777777" w:rsidR="00585646" w:rsidRPr="00126418" w:rsidRDefault="00585646" w:rsidP="00255F36">
            <w:pPr>
              <w:spacing w:line="259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EF6117" w14:textId="6C36F5C9" w:rsidR="00585646" w:rsidRPr="00585646" w:rsidRDefault="00585646" w:rsidP="00255F36">
            <w:pPr>
              <w:spacing w:line="259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66C8E4B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5C6218A1" w14:textId="77777777" w:rsidTr="00126418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84FB3" w14:textId="77777777" w:rsidR="00585646" w:rsidRDefault="00585646" w:rsidP="00255F36">
            <w:pPr>
              <w:spacing w:line="259" w:lineRule="auto"/>
              <w:ind w:left="91"/>
            </w:pPr>
            <w:r>
              <w:t>16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6475D" w14:textId="77777777" w:rsidR="00585646" w:rsidRPr="00126418" w:rsidRDefault="00585646" w:rsidP="00255F36">
            <w:pPr>
              <w:spacing w:line="259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7-11 </w:t>
            </w:r>
            <w:proofErr w:type="spellStart"/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1CA39C" w14:textId="41C0B493" w:rsidR="00585646" w:rsidRPr="00585646" w:rsidRDefault="00585646" w:rsidP="00255F36">
            <w:pPr>
              <w:spacing w:line="259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BD75F0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72E90566" w14:textId="77777777" w:rsidTr="00126418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7CB48" w14:textId="77777777" w:rsidR="00585646" w:rsidRDefault="00585646" w:rsidP="00255F36">
            <w:pPr>
              <w:spacing w:line="259" w:lineRule="auto"/>
              <w:ind w:left="91"/>
            </w:pPr>
            <w:r>
              <w:t>17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E5E20" w14:textId="77777777" w:rsidR="00585646" w:rsidRPr="00126418" w:rsidRDefault="00585646" w:rsidP="00255F36">
            <w:pPr>
              <w:spacing w:line="259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4-6 </w:t>
            </w:r>
            <w:proofErr w:type="spellStart"/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0DCAB8" w14:textId="06C93F62" w:rsidR="00585646" w:rsidRPr="00585646" w:rsidRDefault="00585646" w:rsidP="00255F36">
            <w:pPr>
              <w:spacing w:line="259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7126A731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2DF2678D" w14:textId="77777777" w:rsidTr="00126418">
        <w:trPr>
          <w:trHeight w:val="320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10AF8" w14:textId="77777777" w:rsidR="00585646" w:rsidRDefault="00585646" w:rsidP="00255F36">
            <w:pPr>
              <w:spacing w:line="259" w:lineRule="auto"/>
              <w:ind w:left="91"/>
            </w:pPr>
            <w:r>
              <w:t>18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EC21C" w14:textId="77777777" w:rsidR="00585646" w:rsidRPr="00126418" w:rsidRDefault="00585646" w:rsidP="00255F36">
            <w:pPr>
              <w:spacing w:line="259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B962F1" w14:textId="05F056AD" w:rsidR="00585646" w:rsidRPr="00585646" w:rsidRDefault="00585646" w:rsidP="00255F36">
            <w:pPr>
              <w:spacing w:line="259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F15AF49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30C855D3" w14:textId="77777777" w:rsidTr="00126418">
        <w:trPr>
          <w:trHeight w:val="323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B5295" w14:textId="77777777" w:rsidR="00585646" w:rsidRDefault="00585646" w:rsidP="00255F36">
            <w:pPr>
              <w:spacing w:line="259" w:lineRule="auto"/>
              <w:ind w:left="91"/>
            </w:pPr>
            <w:r>
              <w:t>19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BE71B" w14:textId="77777777" w:rsidR="00585646" w:rsidRPr="00126418" w:rsidRDefault="00585646" w:rsidP="00255F36">
            <w:pPr>
              <w:spacing w:line="259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7DF3DE" w14:textId="625DE2B0" w:rsidR="00585646" w:rsidRPr="00585646" w:rsidRDefault="00585646" w:rsidP="00255F36">
            <w:pPr>
              <w:spacing w:line="259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29014532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6D6CFEE1" w14:textId="77777777" w:rsidTr="00126418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13E25" w14:textId="77777777" w:rsidR="00585646" w:rsidRDefault="00585646" w:rsidP="00255F36">
            <w:pPr>
              <w:spacing w:line="259" w:lineRule="auto"/>
              <w:ind w:left="62"/>
            </w:pPr>
            <w:r>
              <w:t>20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9D7A7" w14:textId="77777777" w:rsidR="00585646" w:rsidRPr="00126418" w:rsidRDefault="00585646" w:rsidP="00255F36">
            <w:pPr>
              <w:spacing w:line="259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A2DCB7" w14:textId="76C98FEF" w:rsidR="00585646" w:rsidRPr="00585646" w:rsidRDefault="00585646" w:rsidP="00255F36">
            <w:pPr>
              <w:spacing w:line="259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DFA110E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7A0D9DF3" w14:textId="77777777" w:rsidTr="00126418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AF1CE" w14:textId="77777777" w:rsidR="00585646" w:rsidRDefault="00585646" w:rsidP="00255F36">
            <w:pPr>
              <w:spacing w:line="259" w:lineRule="auto"/>
              <w:ind w:left="62"/>
            </w:pPr>
            <w:r>
              <w:t>21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B2D3F" w14:textId="77777777" w:rsidR="00585646" w:rsidRPr="00126418" w:rsidRDefault="00585646" w:rsidP="00255F36">
            <w:pPr>
              <w:spacing w:line="259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23B9AD" w14:textId="7BFAD103" w:rsidR="00585646" w:rsidRPr="00585646" w:rsidRDefault="00585646" w:rsidP="00255F36">
            <w:pPr>
              <w:spacing w:line="259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97225A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01993957" w14:textId="77777777" w:rsidTr="00126418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16983" w14:textId="77777777" w:rsidR="00585646" w:rsidRDefault="00585646" w:rsidP="00255F36">
            <w:pPr>
              <w:spacing w:line="259" w:lineRule="auto"/>
              <w:ind w:left="62"/>
            </w:pPr>
            <w:r>
              <w:t>22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9B8B4" w14:textId="77777777" w:rsidR="00585646" w:rsidRPr="00126418" w:rsidRDefault="00585646" w:rsidP="00255F36">
            <w:pPr>
              <w:spacing w:line="259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5FC3CF" w14:textId="56EE5F9D" w:rsidR="00585646" w:rsidRPr="00585646" w:rsidRDefault="00585646" w:rsidP="00255F36">
            <w:pPr>
              <w:spacing w:line="259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E79DAF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71D81A13" w14:textId="77777777" w:rsidTr="00126418">
        <w:trPr>
          <w:trHeight w:val="320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96E42" w14:textId="77777777" w:rsidR="00585646" w:rsidRDefault="00585646" w:rsidP="00255F36">
            <w:pPr>
              <w:spacing w:line="259" w:lineRule="auto"/>
              <w:ind w:left="62"/>
            </w:pPr>
            <w:r>
              <w:t>23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7C7E6" w14:textId="77777777" w:rsidR="00585646" w:rsidRPr="00126418" w:rsidRDefault="00585646" w:rsidP="00255F36">
            <w:pPr>
              <w:spacing w:line="259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CC938D" w14:textId="7AF1058E" w:rsidR="00585646" w:rsidRPr="00585646" w:rsidRDefault="00585646" w:rsidP="00255F36">
            <w:pPr>
              <w:spacing w:line="259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B456FA0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13DB182C" w14:textId="77777777" w:rsidTr="00126418">
        <w:trPr>
          <w:trHeight w:val="317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D39A6" w14:textId="77777777" w:rsidR="00585646" w:rsidRDefault="00585646" w:rsidP="00255F36">
            <w:pPr>
              <w:spacing w:line="259" w:lineRule="auto"/>
              <w:ind w:left="62"/>
            </w:pPr>
            <w:r>
              <w:t>24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95AC4" w14:textId="77777777" w:rsidR="00585646" w:rsidRPr="00126418" w:rsidRDefault="00585646" w:rsidP="00255F36">
            <w:pPr>
              <w:spacing w:line="259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2BD34A" w14:textId="3D7ECCEE" w:rsidR="00585646" w:rsidRPr="00585646" w:rsidRDefault="00585646" w:rsidP="00255F36">
            <w:pPr>
              <w:spacing w:line="259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4559FA9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7F1AFB5A" w14:textId="77777777" w:rsidTr="00255F36">
        <w:trPr>
          <w:trHeight w:val="630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B1A89" w14:textId="77777777" w:rsidR="00585646" w:rsidRDefault="00585646" w:rsidP="00255F36">
            <w:pPr>
              <w:spacing w:line="259" w:lineRule="auto"/>
              <w:ind w:left="62"/>
            </w:pPr>
            <w:r>
              <w:t>25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5EFB6" w14:textId="77777777" w:rsidR="00585646" w:rsidRPr="00126418" w:rsidRDefault="00585646" w:rsidP="00255F36">
            <w:pPr>
              <w:spacing w:line="259" w:lineRule="auto"/>
              <w:ind w:left="312"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 (ОБЗР)</w:t>
            </w:r>
          </w:p>
        </w:tc>
        <w:tc>
          <w:tcPr>
            <w:tcW w:w="3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79C8D8" w14:textId="2747F213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ября  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662A4B91" w14:textId="77777777" w:rsidTr="00126418">
        <w:trPr>
          <w:trHeight w:val="326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9B9AF" w14:textId="77777777" w:rsidR="00585646" w:rsidRDefault="00585646" w:rsidP="00255F36">
            <w:pPr>
              <w:spacing w:line="259" w:lineRule="auto"/>
              <w:ind w:left="53"/>
            </w:pPr>
            <w:r>
              <w:t>26</w:t>
            </w:r>
          </w:p>
        </w:tc>
        <w:tc>
          <w:tcPr>
            <w:tcW w:w="57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55081" w14:textId="77777777" w:rsidR="00585646" w:rsidRPr="00126418" w:rsidRDefault="00585646" w:rsidP="00255F36">
            <w:pPr>
              <w:spacing w:line="259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>Школьное краеведение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AE4E37" w14:textId="047CC5C9" w:rsidR="00585646" w:rsidRPr="00585646" w:rsidRDefault="00585646" w:rsidP="00255F36">
            <w:pPr>
              <w:spacing w:line="259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FB564B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585646" w14:paraId="4247DC5A" w14:textId="77777777" w:rsidTr="00126418">
        <w:trPr>
          <w:trHeight w:val="320"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1EF16" w14:textId="77777777" w:rsidR="00585646" w:rsidRDefault="00585646" w:rsidP="00255F36">
            <w:pPr>
              <w:spacing w:line="259" w:lineRule="auto"/>
              <w:ind w:left="53"/>
            </w:pPr>
            <w:r>
              <w:t>27</w:t>
            </w:r>
          </w:p>
        </w:tc>
        <w:tc>
          <w:tcPr>
            <w:tcW w:w="33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5E110A" w14:textId="77777777" w:rsidR="00585646" w:rsidRPr="00126418" w:rsidRDefault="00585646" w:rsidP="00255F36">
            <w:pPr>
              <w:spacing w:line="259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26418">
              <w:rPr>
                <w:rFonts w:ascii="Times New Roman" w:hAnsi="Times New Roman" w:cs="Times New Roman"/>
                <w:sz w:val="24"/>
                <w:szCs w:val="24"/>
              </w:rPr>
              <w:t xml:space="preserve">   Физическая культура</w:t>
            </w:r>
          </w:p>
        </w:tc>
        <w:tc>
          <w:tcPr>
            <w:tcW w:w="24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C04B6D" w14:textId="77777777" w:rsidR="00585646" w:rsidRPr="00126418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1A878B" w14:textId="41BC6538" w:rsidR="00585646" w:rsidRPr="00585646" w:rsidRDefault="00585646" w:rsidP="00255F36">
            <w:pPr>
              <w:spacing w:line="259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418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21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CE9C1C" w14:textId="77777777" w:rsidR="00585646" w:rsidRPr="00585646" w:rsidRDefault="00585646" w:rsidP="00255F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46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</w:tbl>
    <w:p w14:paraId="63AE223A" w14:textId="77777777" w:rsidR="003424CC" w:rsidRPr="00D858F9" w:rsidRDefault="003424CC" w:rsidP="00F47B91">
      <w:pPr>
        <w:jc w:val="both"/>
        <w:rPr>
          <w:sz w:val="24"/>
          <w:szCs w:val="24"/>
        </w:rPr>
      </w:pPr>
    </w:p>
    <w:sectPr w:rsidR="003424CC" w:rsidRPr="00D858F9" w:rsidSect="00084CDD">
      <w:headerReference w:type="even" r:id="rId8"/>
      <w:headerReference w:type="default" r:id="rId9"/>
      <w:pgSz w:w="11907" w:h="16840" w:code="9"/>
      <w:pgMar w:top="340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A6F47" w14:textId="77777777" w:rsidR="00E111C7" w:rsidRDefault="00E111C7">
      <w:r>
        <w:separator/>
      </w:r>
    </w:p>
  </w:endnote>
  <w:endnote w:type="continuationSeparator" w:id="0">
    <w:p w14:paraId="78385CF0" w14:textId="77777777" w:rsidR="00E111C7" w:rsidRDefault="00E1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15139" w14:textId="77777777" w:rsidR="00E111C7" w:rsidRDefault="00E111C7">
      <w:r>
        <w:separator/>
      </w:r>
    </w:p>
  </w:footnote>
  <w:footnote w:type="continuationSeparator" w:id="0">
    <w:p w14:paraId="76DEE4FB" w14:textId="77777777" w:rsidR="00E111C7" w:rsidRDefault="00E11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565E5" w14:textId="77777777" w:rsidR="00B81EBD" w:rsidRDefault="00B81E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12B97D" w14:textId="77777777" w:rsidR="00B81EBD" w:rsidRDefault="00B81E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09306" w14:textId="77777777" w:rsidR="00B81EBD" w:rsidRDefault="00B81EBD">
    <w:pPr>
      <w:pStyle w:val="a3"/>
      <w:framePr w:wrap="around" w:vAnchor="text" w:hAnchor="margin" w:xAlign="center" w:y="1"/>
      <w:rPr>
        <w:rStyle w:val="a5"/>
      </w:rPr>
    </w:pPr>
  </w:p>
  <w:p w14:paraId="5055267E" w14:textId="77777777" w:rsidR="00B81EBD" w:rsidRDefault="00B81E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0BA7"/>
    <w:multiLevelType w:val="hybridMultilevel"/>
    <w:tmpl w:val="9ACE4E42"/>
    <w:lvl w:ilvl="0" w:tplc="F5486260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F1A6965"/>
    <w:multiLevelType w:val="hybridMultilevel"/>
    <w:tmpl w:val="1E1425FA"/>
    <w:lvl w:ilvl="0" w:tplc="C1E28D88">
      <w:start w:val="1"/>
      <w:numFmt w:val="decimal"/>
      <w:lvlText w:val="%1)"/>
      <w:lvlJc w:val="left"/>
      <w:pPr>
        <w:tabs>
          <w:tab w:val="num" w:pos="907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FFF6869"/>
    <w:multiLevelType w:val="hybridMultilevel"/>
    <w:tmpl w:val="FFB8E08C"/>
    <w:lvl w:ilvl="0" w:tplc="F3FA4302">
      <w:start w:val="1"/>
      <w:numFmt w:val="upperRoman"/>
      <w:pStyle w:val="4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678F3958"/>
    <w:multiLevelType w:val="hybridMultilevel"/>
    <w:tmpl w:val="EA182738"/>
    <w:lvl w:ilvl="0" w:tplc="3C3AF4EE">
      <w:start w:val="3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74A23FBC"/>
    <w:multiLevelType w:val="hybridMultilevel"/>
    <w:tmpl w:val="4CE0BAB0"/>
    <w:lvl w:ilvl="0" w:tplc="B6EC20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578860487">
    <w:abstractNumId w:val="4"/>
  </w:num>
  <w:num w:numId="2" w16cid:durableId="65108318">
    <w:abstractNumId w:val="2"/>
  </w:num>
  <w:num w:numId="3" w16cid:durableId="232662358">
    <w:abstractNumId w:val="3"/>
  </w:num>
  <w:num w:numId="4" w16cid:durableId="11804147">
    <w:abstractNumId w:val="0"/>
  </w:num>
  <w:num w:numId="5" w16cid:durableId="51269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49"/>
    <w:rsid w:val="000018F8"/>
    <w:rsid w:val="00003F8C"/>
    <w:rsid w:val="00007BCF"/>
    <w:rsid w:val="00007D3D"/>
    <w:rsid w:val="000101D6"/>
    <w:rsid w:val="0001195A"/>
    <w:rsid w:val="00013B83"/>
    <w:rsid w:val="0001591B"/>
    <w:rsid w:val="00015D92"/>
    <w:rsid w:val="00017B65"/>
    <w:rsid w:val="00021F11"/>
    <w:rsid w:val="00022333"/>
    <w:rsid w:val="000272E6"/>
    <w:rsid w:val="00027D73"/>
    <w:rsid w:val="000556A4"/>
    <w:rsid w:val="00057F1F"/>
    <w:rsid w:val="00073BAA"/>
    <w:rsid w:val="00084CDD"/>
    <w:rsid w:val="0009565C"/>
    <w:rsid w:val="00096F6F"/>
    <w:rsid w:val="000A0FF2"/>
    <w:rsid w:val="000A4562"/>
    <w:rsid w:val="000A4B97"/>
    <w:rsid w:val="000A6D4C"/>
    <w:rsid w:val="000B3948"/>
    <w:rsid w:val="000C00F4"/>
    <w:rsid w:val="000C1918"/>
    <w:rsid w:val="000C2EEF"/>
    <w:rsid w:val="000C6422"/>
    <w:rsid w:val="000D0240"/>
    <w:rsid w:val="000D35BF"/>
    <w:rsid w:val="000E1A7F"/>
    <w:rsid w:val="000F0707"/>
    <w:rsid w:val="00112EE4"/>
    <w:rsid w:val="0012020C"/>
    <w:rsid w:val="00120538"/>
    <w:rsid w:val="00126418"/>
    <w:rsid w:val="00134878"/>
    <w:rsid w:val="0016285F"/>
    <w:rsid w:val="00164592"/>
    <w:rsid w:val="00167C71"/>
    <w:rsid w:val="001712B9"/>
    <w:rsid w:val="00171877"/>
    <w:rsid w:val="00184EAE"/>
    <w:rsid w:val="001A78F5"/>
    <w:rsid w:val="001F64E0"/>
    <w:rsid w:val="00201FC7"/>
    <w:rsid w:val="002158FD"/>
    <w:rsid w:val="00231189"/>
    <w:rsid w:val="00231341"/>
    <w:rsid w:val="0023414E"/>
    <w:rsid w:val="00236CA9"/>
    <w:rsid w:val="0025338F"/>
    <w:rsid w:val="002748A2"/>
    <w:rsid w:val="00287BF0"/>
    <w:rsid w:val="002961DC"/>
    <w:rsid w:val="002A16B3"/>
    <w:rsid w:val="002A21D7"/>
    <w:rsid w:val="002C1DD1"/>
    <w:rsid w:val="002D1631"/>
    <w:rsid w:val="002D2917"/>
    <w:rsid w:val="002D7A00"/>
    <w:rsid w:val="002E57A3"/>
    <w:rsid w:val="0030004F"/>
    <w:rsid w:val="00306E36"/>
    <w:rsid w:val="00312A08"/>
    <w:rsid w:val="00314A69"/>
    <w:rsid w:val="003168EB"/>
    <w:rsid w:val="003424CC"/>
    <w:rsid w:val="00343052"/>
    <w:rsid w:val="003624C1"/>
    <w:rsid w:val="00375AE3"/>
    <w:rsid w:val="003776DA"/>
    <w:rsid w:val="00390768"/>
    <w:rsid w:val="00391389"/>
    <w:rsid w:val="00395C3E"/>
    <w:rsid w:val="00395EDB"/>
    <w:rsid w:val="003A0BC5"/>
    <w:rsid w:val="003B3351"/>
    <w:rsid w:val="003B3828"/>
    <w:rsid w:val="003B66D4"/>
    <w:rsid w:val="003C02E6"/>
    <w:rsid w:val="003C65A8"/>
    <w:rsid w:val="003D1A07"/>
    <w:rsid w:val="003D7677"/>
    <w:rsid w:val="003E1D54"/>
    <w:rsid w:val="003E506F"/>
    <w:rsid w:val="003F137F"/>
    <w:rsid w:val="004008AA"/>
    <w:rsid w:val="004108EB"/>
    <w:rsid w:val="00417834"/>
    <w:rsid w:val="0042642F"/>
    <w:rsid w:val="0043413C"/>
    <w:rsid w:val="004401AE"/>
    <w:rsid w:val="00441242"/>
    <w:rsid w:val="00455694"/>
    <w:rsid w:val="00457AA1"/>
    <w:rsid w:val="00460BDF"/>
    <w:rsid w:val="00461ADC"/>
    <w:rsid w:val="0046769C"/>
    <w:rsid w:val="004768E7"/>
    <w:rsid w:val="00481169"/>
    <w:rsid w:val="00493AE6"/>
    <w:rsid w:val="004B4392"/>
    <w:rsid w:val="004E3D7E"/>
    <w:rsid w:val="004E3E2E"/>
    <w:rsid w:val="004E5C7F"/>
    <w:rsid w:val="004F0C71"/>
    <w:rsid w:val="004F0CF1"/>
    <w:rsid w:val="00501115"/>
    <w:rsid w:val="005073D7"/>
    <w:rsid w:val="00510545"/>
    <w:rsid w:val="00517443"/>
    <w:rsid w:val="00522945"/>
    <w:rsid w:val="00532FAE"/>
    <w:rsid w:val="00534870"/>
    <w:rsid w:val="00554176"/>
    <w:rsid w:val="0055442F"/>
    <w:rsid w:val="0056524F"/>
    <w:rsid w:val="00572A22"/>
    <w:rsid w:val="00583CF5"/>
    <w:rsid w:val="00585646"/>
    <w:rsid w:val="005A0D8F"/>
    <w:rsid w:val="005A313A"/>
    <w:rsid w:val="005B2FB2"/>
    <w:rsid w:val="005B5982"/>
    <w:rsid w:val="005B76AC"/>
    <w:rsid w:val="005C0A3C"/>
    <w:rsid w:val="005C3B6B"/>
    <w:rsid w:val="005D695B"/>
    <w:rsid w:val="005D78C9"/>
    <w:rsid w:val="005E2C55"/>
    <w:rsid w:val="005F0A0E"/>
    <w:rsid w:val="005F5A4E"/>
    <w:rsid w:val="005F6310"/>
    <w:rsid w:val="005F6650"/>
    <w:rsid w:val="00601B34"/>
    <w:rsid w:val="00603ED8"/>
    <w:rsid w:val="006049A4"/>
    <w:rsid w:val="00616349"/>
    <w:rsid w:val="006166BA"/>
    <w:rsid w:val="0062094A"/>
    <w:rsid w:val="0062404F"/>
    <w:rsid w:val="006323C5"/>
    <w:rsid w:val="00634C20"/>
    <w:rsid w:val="00637D60"/>
    <w:rsid w:val="00640C11"/>
    <w:rsid w:val="006410BC"/>
    <w:rsid w:val="00690134"/>
    <w:rsid w:val="00691F27"/>
    <w:rsid w:val="00693DC8"/>
    <w:rsid w:val="006A1240"/>
    <w:rsid w:val="006A5FF9"/>
    <w:rsid w:val="006C1585"/>
    <w:rsid w:val="006C3614"/>
    <w:rsid w:val="006D08F1"/>
    <w:rsid w:val="006D2CCE"/>
    <w:rsid w:val="006D4FF7"/>
    <w:rsid w:val="006E3738"/>
    <w:rsid w:val="006F2948"/>
    <w:rsid w:val="006F5ACC"/>
    <w:rsid w:val="006F648D"/>
    <w:rsid w:val="00711010"/>
    <w:rsid w:val="00714277"/>
    <w:rsid w:val="007172E3"/>
    <w:rsid w:val="00722423"/>
    <w:rsid w:val="00734B5D"/>
    <w:rsid w:val="0076237C"/>
    <w:rsid w:val="00762FA8"/>
    <w:rsid w:val="00777269"/>
    <w:rsid w:val="00786E17"/>
    <w:rsid w:val="00792AA0"/>
    <w:rsid w:val="00797666"/>
    <w:rsid w:val="00797734"/>
    <w:rsid w:val="007A3189"/>
    <w:rsid w:val="007A4AA5"/>
    <w:rsid w:val="007A6AC2"/>
    <w:rsid w:val="007B3A47"/>
    <w:rsid w:val="007C1E48"/>
    <w:rsid w:val="007E461C"/>
    <w:rsid w:val="007E5C9A"/>
    <w:rsid w:val="007F3734"/>
    <w:rsid w:val="007F7009"/>
    <w:rsid w:val="007F7171"/>
    <w:rsid w:val="007F7AE0"/>
    <w:rsid w:val="00802286"/>
    <w:rsid w:val="00807195"/>
    <w:rsid w:val="0081189A"/>
    <w:rsid w:val="00814870"/>
    <w:rsid w:val="00816325"/>
    <w:rsid w:val="00827917"/>
    <w:rsid w:val="00842CC0"/>
    <w:rsid w:val="00862171"/>
    <w:rsid w:val="008739AF"/>
    <w:rsid w:val="00881228"/>
    <w:rsid w:val="00886669"/>
    <w:rsid w:val="00891917"/>
    <w:rsid w:val="008A14DC"/>
    <w:rsid w:val="008B59F8"/>
    <w:rsid w:val="008C4F9B"/>
    <w:rsid w:val="008D5136"/>
    <w:rsid w:val="008E3A04"/>
    <w:rsid w:val="008E55C9"/>
    <w:rsid w:val="008F7AE5"/>
    <w:rsid w:val="008F7B2E"/>
    <w:rsid w:val="00930FAD"/>
    <w:rsid w:val="009331D5"/>
    <w:rsid w:val="00942D05"/>
    <w:rsid w:val="00953879"/>
    <w:rsid w:val="009616B0"/>
    <w:rsid w:val="009624D2"/>
    <w:rsid w:val="0096328B"/>
    <w:rsid w:val="00964E66"/>
    <w:rsid w:val="0096681A"/>
    <w:rsid w:val="00987A49"/>
    <w:rsid w:val="00994158"/>
    <w:rsid w:val="00996468"/>
    <w:rsid w:val="009A09C8"/>
    <w:rsid w:val="009B709E"/>
    <w:rsid w:val="009C06A2"/>
    <w:rsid w:val="009C0D7F"/>
    <w:rsid w:val="009C6E8C"/>
    <w:rsid w:val="009D10E3"/>
    <w:rsid w:val="009D4023"/>
    <w:rsid w:val="009D65B6"/>
    <w:rsid w:val="009E16D7"/>
    <w:rsid w:val="009F5FA3"/>
    <w:rsid w:val="00A0066D"/>
    <w:rsid w:val="00A00BCB"/>
    <w:rsid w:val="00A013DF"/>
    <w:rsid w:val="00A044C2"/>
    <w:rsid w:val="00A07528"/>
    <w:rsid w:val="00A13199"/>
    <w:rsid w:val="00A16F99"/>
    <w:rsid w:val="00A21FD4"/>
    <w:rsid w:val="00A60E2A"/>
    <w:rsid w:val="00A64026"/>
    <w:rsid w:val="00A647A7"/>
    <w:rsid w:val="00A6750B"/>
    <w:rsid w:val="00A72F8D"/>
    <w:rsid w:val="00A7454A"/>
    <w:rsid w:val="00AA3922"/>
    <w:rsid w:val="00AA6B2D"/>
    <w:rsid w:val="00AA6BFE"/>
    <w:rsid w:val="00AB050A"/>
    <w:rsid w:val="00AD4B07"/>
    <w:rsid w:val="00AD7BA9"/>
    <w:rsid w:val="00AE1D1E"/>
    <w:rsid w:val="00AE21F2"/>
    <w:rsid w:val="00AE2A22"/>
    <w:rsid w:val="00B12601"/>
    <w:rsid w:val="00B20600"/>
    <w:rsid w:val="00B40E2D"/>
    <w:rsid w:val="00B61238"/>
    <w:rsid w:val="00B61ACF"/>
    <w:rsid w:val="00B622AA"/>
    <w:rsid w:val="00B65FD1"/>
    <w:rsid w:val="00B71920"/>
    <w:rsid w:val="00B81EBD"/>
    <w:rsid w:val="00B9279D"/>
    <w:rsid w:val="00B93AAC"/>
    <w:rsid w:val="00BA6594"/>
    <w:rsid w:val="00BB1C28"/>
    <w:rsid w:val="00BB363A"/>
    <w:rsid w:val="00BC5C5C"/>
    <w:rsid w:val="00BC66B1"/>
    <w:rsid w:val="00BC71FF"/>
    <w:rsid w:val="00BD5256"/>
    <w:rsid w:val="00BD7F98"/>
    <w:rsid w:val="00BE4714"/>
    <w:rsid w:val="00BF2677"/>
    <w:rsid w:val="00BF3636"/>
    <w:rsid w:val="00C0635C"/>
    <w:rsid w:val="00C14063"/>
    <w:rsid w:val="00C14F7B"/>
    <w:rsid w:val="00C27AC1"/>
    <w:rsid w:val="00C53947"/>
    <w:rsid w:val="00C54C51"/>
    <w:rsid w:val="00C5612C"/>
    <w:rsid w:val="00C63552"/>
    <w:rsid w:val="00C678A8"/>
    <w:rsid w:val="00C71652"/>
    <w:rsid w:val="00C73A21"/>
    <w:rsid w:val="00C81FBF"/>
    <w:rsid w:val="00C878DF"/>
    <w:rsid w:val="00C926E5"/>
    <w:rsid w:val="00CC0C32"/>
    <w:rsid w:val="00CE2D99"/>
    <w:rsid w:val="00CF0061"/>
    <w:rsid w:val="00D0319A"/>
    <w:rsid w:val="00D0358F"/>
    <w:rsid w:val="00D24786"/>
    <w:rsid w:val="00D37E3A"/>
    <w:rsid w:val="00D42BF3"/>
    <w:rsid w:val="00D451D4"/>
    <w:rsid w:val="00D5211B"/>
    <w:rsid w:val="00D53DEF"/>
    <w:rsid w:val="00D73971"/>
    <w:rsid w:val="00D81B9B"/>
    <w:rsid w:val="00D858F9"/>
    <w:rsid w:val="00D943D5"/>
    <w:rsid w:val="00D97959"/>
    <w:rsid w:val="00D97B87"/>
    <w:rsid w:val="00DA5EE1"/>
    <w:rsid w:val="00DB15C2"/>
    <w:rsid w:val="00DC1E21"/>
    <w:rsid w:val="00DC202A"/>
    <w:rsid w:val="00DD2134"/>
    <w:rsid w:val="00DD2CDE"/>
    <w:rsid w:val="00DD3B31"/>
    <w:rsid w:val="00E04BC6"/>
    <w:rsid w:val="00E0693F"/>
    <w:rsid w:val="00E111C7"/>
    <w:rsid w:val="00E12011"/>
    <w:rsid w:val="00E1593E"/>
    <w:rsid w:val="00E1634A"/>
    <w:rsid w:val="00E20251"/>
    <w:rsid w:val="00E24452"/>
    <w:rsid w:val="00E3769A"/>
    <w:rsid w:val="00E37AC0"/>
    <w:rsid w:val="00E63399"/>
    <w:rsid w:val="00E64E72"/>
    <w:rsid w:val="00EA65F8"/>
    <w:rsid w:val="00EA7081"/>
    <w:rsid w:val="00EC035E"/>
    <w:rsid w:val="00EE1A7C"/>
    <w:rsid w:val="00EE3721"/>
    <w:rsid w:val="00EE5D22"/>
    <w:rsid w:val="00EF46E2"/>
    <w:rsid w:val="00EF6C36"/>
    <w:rsid w:val="00F00B8F"/>
    <w:rsid w:val="00F130D7"/>
    <w:rsid w:val="00F23C19"/>
    <w:rsid w:val="00F24278"/>
    <w:rsid w:val="00F24F97"/>
    <w:rsid w:val="00F254C4"/>
    <w:rsid w:val="00F27B73"/>
    <w:rsid w:val="00F41B98"/>
    <w:rsid w:val="00F439F9"/>
    <w:rsid w:val="00F47B91"/>
    <w:rsid w:val="00F5491E"/>
    <w:rsid w:val="00F55631"/>
    <w:rsid w:val="00F64856"/>
    <w:rsid w:val="00F65149"/>
    <w:rsid w:val="00F776C4"/>
    <w:rsid w:val="00F8226D"/>
    <w:rsid w:val="00F84D54"/>
    <w:rsid w:val="00F9012B"/>
    <w:rsid w:val="00FA03CD"/>
    <w:rsid w:val="00FB4FC4"/>
    <w:rsid w:val="00FB7158"/>
    <w:rsid w:val="00FC519F"/>
    <w:rsid w:val="00FD065A"/>
    <w:rsid w:val="00FE18E9"/>
    <w:rsid w:val="00F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C0904"/>
  <w15:docId w15:val="{B2C570A2-13D0-4EDB-893A-7F5784BA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A7F"/>
  </w:style>
  <w:style w:type="paragraph" w:styleId="1">
    <w:name w:val="heading 1"/>
    <w:basedOn w:val="a"/>
    <w:next w:val="a"/>
    <w:link w:val="10"/>
    <w:uiPriority w:val="99"/>
    <w:qFormat/>
    <w:rsid w:val="000E1A7F"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0E1A7F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0E1A7F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E1A7F"/>
    <w:pPr>
      <w:keepNext/>
      <w:numPr>
        <w:numId w:val="2"/>
      </w:numPr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0E1A7F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0E1A7F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E1A7F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0E1A7F"/>
    <w:pPr>
      <w:keepNext/>
      <w:framePr w:hSpace="142" w:wrap="around" w:vAnchor="page" w:hAnchor="page" w:x="1356" w:y="108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0E1A7F"/>
    <w:pPr>
      <w:keepNext/>
      <w:framePr w:hSpace="142" w:wrap="around" w:vAnchor="page" w:hAnchor="page" w:x="1356" w:y="1085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0E1A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0E1A7F"/>
    <w:rPr>
      <w:rFonts w:cs="Times New Roman"/>
    </w:rPr>
  </w:style>
  <w:style w:type="character" w:styleId="a6">
    <w:name w:val="Hyperlink"/>
    <w:uiPriority w:val="99"/>
    <w:rsid w:val="000E1A7F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rsid w:val="000E1A7F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E1A7F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character" w:styleId="a9">
    <w:name w:val="FollowedHyperlink"/>
    <w:uiPriority w:val="99"/>
    <w:rsid w:val="000E1A7F"/>
    <w:rPr>
      <w:rFonts w:cs="Times New Roman"/>
      <w:color w:val="800080"/>
      <w:u w:val="single"/>
    </w:rPr>
  </w:style>
  <w:style w:type="paragraph" w:styleId="aa">
    <w:name w:val="footer"/>
    <w:basedOn w:val="a"/>
    <w:link w:val="ab"/>
    <w:uiPriority w:val="99"/>
    <w:rsid w:val="007A3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Normal (Web)"/>
    <w:basedOn w:val="a"/>
    <w:uiPriority w:val="99"/>
    <w:rsid w:val="00BB1C28"/>
    <w:pPr>
      <w:spacing w:before="120" w:after="24"/>
      <w:jc w:val="both"/>
    </w:pPr>
    <w:rPr>
      <w:sz w:val="24"/>
      <w:szCs w:val="24"/>
    </w:rPr>
  </w:style>
  <w:style w:type="table" w:styleId="ad">
    <w:name w:val="Table Grid"/>
    <w:basedOn w:val="a1"/>
    <w:uiPriority w:val="99"/>
    <w:rsid w:val="0071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C926E5"/>
    <w:pPr>
      <w:ind w:left="720"/>
      <w:contextualSpacing/>
    </w:pPr>
  </w:style>
  <w:style w:type="paragraph" w:styleId="af">
    <w:name w:val="Balloon Text"/>
    <w:basedOn w:val="a"/>
    <w:link w:val="af0"/>
    <w:uiPriority w:val="99"/>
    <w:rsid w:val="00AA6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AA6BFE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585646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5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ABE1E-0A51-44CB-98C2-AAFB9D1A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37</TotalTime>
  <Pages>1</Pages>
  <Words>214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Комитет по информатизации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minobr</dc:creator>
  <cp:lastModifiedBy>Work Station</cp:lastModifiedBy>
  <cp:revision>8</cp:revision>
  <cp:lastPrinted>2023-09-22T07:34:00Z</cp:lastPrinted>
  <dcterms:created xsi:type="dcterms:W3CDTF">2022-09-14T08:24:00Z</dcterms:created>
  <dcterms:modified xsi:type="dcterms:W3CDTF">2024-09-12T05:32:00Z</dcterms:modified>
</cp:coreProperties>
</file>